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87298E" w:rsidRDefault="008E40DE" w:rsidP="0092554A">
      <w:pPr>
        <w:tabs>
          <w:tab w:val="left" w:pos="3600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87298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8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87298E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87298E" w:rsidRDefault="008E40DE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87298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5719BD3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0d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TWdMYV4LFWexuKoxf1YnaafndI6XVD1JFHiq9XA3FZiEjehISNM5Dg0H3WDHzIyevY&#10;p0tt2wAJHUCXOI7rfRz84hGFj/kiyxcpTI0OZwkphkBjnf/EdYuCUWIJp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OnhLR0nAgAATQ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87298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 xml:space="preserve">   สภ.</w:t>
      </w:r>
      <w:r w:rsidR="00A07AFF" w:rsidRPr="0087298E">
        <w:rPr>
          <w:rFonts w:ascii="TH SarabunIT๙" w:hAnsi="TH SarabunIT๙" w:cs="TH SarabunIT๙"/>
          <w:sz w:val="32"/>
          <w:szCs w:val="32"/>
          <w:cs/>
        </w:rPr>
        <w:t xml:space="preserve">ศรีสวัสดิ์    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 xml:space="preserve">จว.กาญจนบุรี  </w:t>
      </w:r>
      <w:r w:rsidR="003742BA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AFF" w:rsidRPr="008729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 xml:space="preserve">โทร  ๐ </w:t>
      </w:r>
      <w:r w:rsidR="00647203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AFF" w:rsidRPr="0087298E">
        <w:rPr>
          <w:rFonts w:ascii="TH SarabunIT๙" w:hAnsi="TH SarabunIT๙" w:cs="TH SarabunIT๙"/>
          <w:sz w:val="32"/>
          <w:szCs w:val="32"/>
          <w:cs/>
        </w:rPr>
        <w:t>๓๔๕๗ ๔๒๒๐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203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4D7E" w:rsidRPr="0087298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B4D7E" w:rsidRPr="0087298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87298E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:rsidR="008535D9" w:rsidRPr="0087298E" w:rsidRDefault="00A07AFF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7298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8CF6FA" wp14:editId="7EEB86CB">
                <wp:simplePos x="0" y="0"/>
                <wp:positionH relativeFrom="column">
                  <wp:posOffset>3160395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FE76A9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85pt,19.25pt" to="452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5l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="008E40DE" w:rsidRPr="0087298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D918B" wp14:editId="49A55FC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070C205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UO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p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PK2pQ4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87298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87298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7298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>๐๐๒๒</w:t>
      </w:r>
      <w:r w:rsidR="00647203" w:rsidRPr="0087298E">
        <w:rPr>
          <w:rFonts w:ascii="TH SarabunIT๙" w:hAnsi="TH SarabunIT๙" w:cs="TH SarabunIT๙"/>
          <w:sz w:val="32"/>
          <w:szCs w:val="32"/>
          <w:cs/>
        </w:rPr>
        <w:t>(กจ)</w:t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>.๓</w:t>
      </w:r>
      <w:r w:rsidRPr="0087298E">
        <w:rPr>
          <w:rFonts w:ascii="TH SarabunIT๙" w:hAnsi="TH SarabunIT๙" w:cs="TH SarabunIT๙"/>
          <w:sz w:val="32"/>
          <w:szCs w:val="32"/>
          <w:cs/>
        </w:rPr>
        <w:t>(๑๓)</w:t>
      </w:r>
      <w:r w:rsidR="008B4ACA" w:rsidRPr="0087298E">
        <w:rPr>
          <w:rFonts w:ascii="TH SarabunIT๙" w:hAnsi="TH SarabunIT๙" w:cs="TH SarabunIT๙"/>
          <w:sz w:val="32"/>
          <w:szCs w:val="32"/>
          <w:cs/>
        </w:rPr>
        <w:t>/</w:t>
      </w:r>
      <w:r w:rsidR="009F4A92" w:rsidRPr="00783A16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3</w:t>
      </w:r>
      <w:r w:rsidR="009F4A92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71</w:t>
      </w:r>
      <w:r w:rsidR="008535D9" w:rsidRPr="0087298E">
        <w:rPr>
          <w:rFonts w:ascii="TH SarabunIT๙" w:hAnsi="TH SarabunIT๙" w:cs="TH SarabunIT๙"/>
          <w:sz w:val="38"/>
          <w:szCs w:val="38"/>
          <w:cs/>
        </w:rPr>
        <w:tab/>
      </w:r>
      <w:r w:rsidR="008535D9" w:rsidRPr="0087298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87298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CC047A" w:rsidRPr="0087298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544F" w:rsidRPr="00872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73F7" w:rsidRPr="008729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5EA6" w:rsidRPr="008729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83A16" w:rsidRPr="00783A16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>31</w:t>
      </w:r>
      <w:r w:rsidR="00783A16" w:rsidRPr="00783A16">
        <w:rPr>
          <w:rFonts w:ascii="TH SarabunIT๙" w:hAnsi="TH SarabunIT๙" w:cs="TH SarabunIT๙" w:hint="cs"/>
          <w:sz w:val="32"/>
          <w:szCs w:val="32"/>
          <w:cs/>
        </w:rPr>
        <w:t xml:space="preserve">   มีนาคม</w:t>
      </w:r>
      <w:r w:rsidR="00783A16" w:rsidRPr="00783A16">
        <w:rPr>
          <w:rFonts w:ascii="TH SarabunIT๙" w:hAnsi="TH SarabunIT๙" w:cs="TH SarabunIT๙"/>
          <w:sz w:val="32"/>
          <w:szCs w:val="32"/>
          <w:cs/>
        </w:rPr>
        <w:t xml:space="preserve">   ๒๕๖</w:t>
      </w:r>
      <w:r w:rsidR="00783A16" w:rsidRPr="00783A16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8535D9" w:rsidRPr="0087298E" w:rsidRDefault="008E40DE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87298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F8077E" wp14:editId="55444BB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A9899B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87298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87298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83A16" w:rsidRPr="00783A16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รายงานผลการใช้จ่ายงบประมาณปีงบประมาณ 2568 (รอบ 6 เดือน)</w:t>
      </w:r>
    </w:p>
    <w:p w:rsidR="00C87E7C" w:rsidRPr="0087298E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298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7298E">
        <w:rPr>
          <w:rFonts w:ascii="TH SarabunIT๙" w:hAnsi="TH SarabunIT๙" w:cs="TH SarabunIT๙"/>
          <w:sz w:val="32"/>
          <w:szCs w:val="32"/>
        </w:rPr>
        <w:tab/>
      </w:r>
      <w:r w:rsidR="00A673D5" w:rsidRPr="0087298E">
        <w:rPr>
          <w:rFonts w:ascii="TH SarabunIT๙" w:hAnsi="TH SarabunIT๙" w:cs="TH SarabunIT๙"/>
          <w:sz w:val="32"/>
          <w:szCs w:val="32"/>
          <w:cs/>
        </w:rPr>
        <w:t>ผบก.ภ.จว.กาญจนบุรี</w:t>
      </w:r>
    </w:p>
    <w:p w:rsidR="00783A16" w:rsidRDefault="00783A16" w:rsidP="009A33D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83A16">
        <w:rPr>
          <w:rFonts w:ascii="TH SarabunIT๙" w:hAnsi="TH SarabunIT๙" w:cs="TH SarabunIT๙"/>
          <w:sz w:val="32"/>
          <w:szCs w:val="32"/>
          <w:cs/>
        </w:rPr>
        <w:t>ตามคำสั่งสถานีตำรวจภูธ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ศรีสวัสดิ์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 13/2568 ลง 7</w:t>
      </w:r>
      <w:r w:rsidRPr="00783A16">
        <w:rPr>
          <w:rFonts w:ascii="TH SarabunIT๙" w:hAnsi="TH SarabunIT๙" w:cs="TH SarabunIT๙"/>
          <w:sz w:val="32"/>
          <w:szCs w:val="32"/>
          <w:cs/>
        </w:rPr>
        <w:t xml:space="preserve"> ม.ค. 2568 ให้งานการเงิน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83A16">
        <w:rPr>
          <w:rFonts w:ascii="TH SarabunIT๙" w:hAnsi="TH SarabunIT๙" w:cs="TH SarabunIT๙"/>
          <w:sz w:val="32"/>
          <w:szCs w:val="32"/>
          <w:cs/>
        </w:rPr>
        <w:t xml:space="preserve"> สภ.</w:t>
      </w:r>
      <w:r>
        <w:rPr>
          <w:rFonts w:ascii="TH SarabunIT๙" w:hAnsi="TH SarabunIT๙" w:cs="TH SarabunIT๙"/>
          <w:sz w:val="32"/>
          <w:szCs w:val="32"/>
          <w:cs/>
        </w:rPr>
        <w:t xml:space="preserve">ศรีสวัสดิ์ </w:t>
      </w:r>
      <w:r w:rsidRPr="00783A16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รายงานผลการใช้จ่ายงบประมาณปีงบ 2568 รอบ 6 เดือนแรก (ต.ค.67 – มี.ค.68)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83A16">
        <w:rPr>
          <w:rFonts w:ascii="TH SarabunIT๙" w:hAnsi="TH SarabunIT๙" w:cs="TH SarabunIT๙"/>
          <w:sz w:val="32"/>
          <w:szCs w:val="32"/>
          <w:cs/>
        </w:rPr>
        <w:t>เพื่อนำไปใช้ในการปรับปรุงพัฒนาองค์กรให้มีประสิทธิภาพ เกิดความโปร่งใส 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83A16">
        <w:rPr>
          <w:rFonts w:ascii="TH SarabunIT๙" w:hAnsi="TH SarabunIT๙" w:cs="TH SarabunIT๙"/>
          <w:sz w:val="32"/>
          <w:szCs w:val="32"/>
          <w:cs/>
        </w:rPr>
        <w:t>ในหน่วยงาน นั้น</w:t>
      </w:r>
    </w:p>
    <w:p w:rsidR="00783A16" w:rsidRDefault="00783A16" w:rsidP="009A33D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>
        <w:rPr>
          <w:rFonts w:ascii="TH SarabunIT๙" w:hAnsi="TH SarabunIT๙" w:cs="TH SarabunIT๙" w:hint="cs"/>
          <w:sz w:val="32"/>
          <w:szCs w:val="32"/>
          <w:cs/>
        </w:rPr>
        <w:t>ศรีสวัสดิ์</w:t>
      </w:r>
      <w:r w:rsidRPr="00783A16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ขอส่งรายงานผลการเบิกจ่าย ของปีงบประมาณ 2568         </w:t>
      </w:r>
      <w:r w:rsidR="004D167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83A16">
        <w:rPr>
          <w:rFonts w:ascii="TH SarabunIT๙" w:hAnsi="TH SarabunIT๙" w:cs="TH SarabunIT๙"/>
          <w:sz w:val="32"/>
          <w:szCs w:val="32"/>
          <w:cs/>
        </w:rPr>
        <w:t xml:space="preserve"> รอบ 6 เดือนแรก ผลการเบิกจ่ายเป็นไปตามเป้าหมายที่กำหนด ซึ่</w:t>
      </w:r>
      <w:r w:rsidR="004D167C">
        <w:rPr>
          <w:rFonts w:ascii="TH SarabunIT๙" w:hAnsi="TH SarabunIT๙" w:cs="TH SarabunIT๙"/>
          <w:sz w:val="32"/>
          <w:szCs w:val="32"/>
          <w:cs/>
        </w:rPr>
        <w:t>งมีผลการเบิกจ่ายคิดเป็นร้อยละ 51.45</w:t>
      </w:r>
      <w:r w:rsidRPr="00783A16">
        <w:rPr>
          <w:rFonts w:ascii="TH SarabunIT๙" w:hAnsi="TH SarabunIT๙" w:cs="TH SarabunIT๙"/>
          <w:sz w:val="32"/>
          <w:szCs w:val="32"/>
          <w:cs/>
        </w:rPr>
        <w:t xml:space="preserve">      พร้อมทั้งได้แนบรายละเอียดผลการเบิกจ่ายมาพร้อมหนังสือนี้ด้วยแล้ว</w:t>
      </w:r>
    </w:p>
    <w:p w:rsidR="00C87E7C" w:rsidRPr="0087298E" w:rsidRDefault="001F6611" w:rsidP="009A33D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298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bookmarkStart w:id="0" w:name="_GoBack"/>
      <w:bookmarkEnd w:id="0"/>
    </w:p>
    <w:p w:rsidR="00C87E7C" w:rsidRPr="0087298E" w:rsidRDefault="00751306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anchor distT="0" distB="0" distL="114300" distR="114300" simplePos="0" relativeHeight="251662848" behindDoc="0" locked="0" layoutInCell="1" allowOverlap="1" wp14:anchorId="0EF939DD" wp14:editId="0A2D8E42">
            <wp:simplePos x="0" y="0"/>
            <wp:positionH relativeFrom="column">
              <wp:posOffset>2493645</wp:posOffset>
            </wp:positionH>
            <wp:positionV relativeFrom="paragraph">
              <wp:posOffset>218440</wp:posOffset>
            </wp:positionV>
            <wp:extent cx="2009085" cy="1013460"/>
            <wp:effectExtent l="0" t="0" r="0" b="0"/>
            <wp:wrapNone/>
            <wp:docPr id="88651801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18019" name="รูปภาพ 88651801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84" b="22917"/>
                    <a:stretch/>
                  </pic:blipFill>
                  <pic:spPr bwMode="auto">
                    <a:xfrm>
                      <a:off x="0" y="0"/>
                      <a:ext cx="2009085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AFF" w:rsidRPr="0087298E" w:rsidRDefault="001F6611" w:rsidP="00A07AFF">
      <w:pPr>
        <w:pStyle w:val="ac"/>
        <w:tabs>
          <w:tab w:val="left" w:pos="6195"/>
        </w:tabs>
        <w:jc w:val="left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87298E">
        <w:rPr>
          <w:rFonts w:ascii="TH SarabunIT๙" w:hAnsi="TH SarabunIT๙" w:cs="TH SarabunIT๙"/>
          <w:cs/>
        </w:rPr>
        <w:tab/>
      </w:r>
      <w:r w:rsidRPr="0087298E">
        <w:rPr>
          <w:rFonts w:ascii="TH SarabunIT๙" w:hAnsi="TH SarabunIT๙" w:cs="TH SarabunIT๙"/>
          <w:sz w:val="36"/>
          <w:szCs w:val="36"/>
          <w:cs/>
        </w:rPr>
        <w:tab/>
      </w:r>
      <w:r w:rsidRPr="0087298E">
        <w:rPr>
          <w:rFonts w:ascii="TH SarabunIT๙" w:hAnsi="TH SarabunIT๙" w:cs="TH SarabunIT๙"/>
          <w:sz w:val="36"/>
          <w:szCs w:val="36"/>
          <w:cs/>
        </w:rPr>
        <w:tab/>
      </w:r>
      <w:r w:rsidRPr="0087298E">
        <w:rPr>
          <w:rFonts w:ascii="TH SarabunIT๙" w:hAnsi="TH SarabunIT๙" w:cs="TH SarabunIT๙"/>
          <w:sz w:val="36"/>
          <w:szCs w:val="36"/>
          <w:cs/>
        </w:rPr>
        <w:tab/>
      </w:r>
    </w:p>
    <w:p w:rsidR="00A07AFF" w:rsidRPr="0087298E" w:rsidRDefault="00A07AFF" w:rsidP="00A07AFF">
      <w:pPr>
        <w:rPr>
          <w:rFonts w:ascii="TH SarabunIT๙" w:hAnsi="TH SarabunIT๙" w:cs="TH SarabunIT๙"/>
          <w:sz w:val="28"/>
          <w:szCs w:val="32"/>
        </w:rPr>
      </w:pPr>
      <w:r w:rsidRPr="0087298E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  <w:t xml:space="preserve">                       พ.ต.อ.</w:t>
      </w:r>
    </w:p>
    <w:p w:rsidR="00A07AFF" w:rsidRPr="0087298E" w:rsidRDefault="00A07AFF" w:rsidP="00A07AFF">
      <w:pPr>
        <w:rPr>
          <w:rFonts w:ascii="TH SarabunIT๙" w:hAnsi="TH SarabunIT๙" w:cs="TH SarabunIT๙"/>
          <w:sz w:val="28"/>
          <w:szCs w:val="32"/>
          <w:cs/>
        </w:rPr>
      </w:pPr>
      <w:r w:rsidRPr="0087298E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  <w:t xml:space="preserve"> ( กิตติพันธ์ เสนาอุดร</w:t>
      </w:r>
      <w:r w:rsidR="000A1A8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87298E">
        <w:rPr>
          <w:rFonts w:ascii="TH SarabunIT๙" w:hAnsi="TH SarabunIT๙" w:cs="TH SarabunIT๙"/>
          <w:sz w:val="28"/>
          <w:szCs w:val="32"/>
          <w:cs/>
        </w:rPr>
        <w:t>)</w:t>
      </w:r>
    </w:p>
    <w:p w:rsidR="00A07AFF" w:rsidRPr="0087298E" w:rsidRDefault="00A07AFF" w:rsidP="00A07AFF">
      <w:pPr>
        <w:rPr>
          <w:rFonts w:ascii="TH SarabunIT๙" w:hAnsi="TH SarabunIT๙" w:cs="TH SarabunIT๙"/>
          <w:sz w:val="28"/>
          <w:szCs w:val="32"/>
        </w:rPr>
      </w:pPr>
      <w:r w:rsidRPr="0087298E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</w:r>
      <w:r w:rsidRPr="0087298E">
        <w:rPr>
          <w:rFonts w:ascii="TH SarabunIT๙" w:hAnsi="TH SarabunIT๙" w:cs="TH SarabunIT๙"/>
          <w:sz w:val="28"/>
          <w:szCs w:val="32"/>
          <w:cs/>
        </w:rPr>
        <w:tab/>
        <w:t xml:space="preserve">              ผกก.สภ.ศรีสวัสดิ์</w:t>
      </w:r>
    </w:p>
    <w:p w:rsidR="00A07AFF" w:rsidRPr="0087298E" w:rsidRDefault="00A07AFF" w:rsidP="00A07AFF">
      <w:pPr>
        <w:rPr>
          <w:rFonts w:ascii="TH SarabunIT๙" w:hAnsi="TH SarabunIT๙" w:cs="TH SarabunIT๙"/>
          <w:sz w:val="28"/>
          <w:szCs w:val="32"/>
        </w:rPr>
      </w:pPr>
    </w:p>
    <w:p w:rsidR="00647203" w:rsidRPr="0087298E" w:rsidRDefault="00647203" w:rsidP="00A07AFF">
      <w:pPr>
        <w:ind w:firstLine="1411"/>
        <w:rPr>
          <w:rFonts w:ascii="TH SarabunIT๙" w:hAnsi="TH SarabunIT๙" w:cs="TH SarabunIT๙"/>
          <w:sz w:val="36"/>
          <w:szCs w:val="36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p w:rsidR="00647203" w:rsidRPr="0087298E" w:rsidRDefault="00647203" w:rsidP="00647203">
      <w:pPr>
        <w:rPr>
          <w:rFonts w:ascii="TH SarabunIT๙" w:hAnsi="TH SarabunIT๙" w:cs="TH SarabunIT๙"/>
          <w:sz w:val="32"/>
          <w:szCs w:val="32"/>
        </w:rPr>
      </w:pPr>
    </w:p>
    <w:sectPr w:rsidR="00647203" w:rsidRPr="0087298E" w:rsidSect="009D0C53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BE" w:rsidRDefault="006A3DBE">
      <w:r>
        <w:separator/>
      </w:r>
    </w:p>
  </w:endnote>
  <w:endnote w:type="continuationSeparator" w:id="0">
    <w:p w:rsidR="006A3DBE" w:rsidRDefault="006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BE" w:rsidRDefault="006A3DBE">
      <w:r>
        <w:separator/>
      </w:r>
    </w:p>
  </w:footnote>
  <w:footnote w:type="continuationSeparator" w:id="0">
    <w:p w:rsidR="006A3DBE" w:rsidRDefault="006A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>
    <w:pPr>
      <w:pStyle w:val="a6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6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A6872"/>
    <w:multiLevelType w:val="hybridMultilevel"/>
    <w:tmpl w:val="5B704E0E"/>
    <w:lvl w:ilvl="0" w:tplc="2B86027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67"/>
    <w:rsid w:val="000009B3"/>
    <w:rsid w:val="000204BF"/>
    <w:rsid w:val="00026DC2"/>
    <w:rsid w:val="0003053A"/>
    <w:rsid w:val="0003384C"/>
    <w:rsid w:val="00041424"/>
    <w:rsid w:val="000420C9"/>
    <w:rsid w:val="00043B4B"/>
    <w:rsid w:val="00045F0C"/>
    <w:rsid w:val="00046765"/>
    <w:rsid w:val="00047BBE"/>
    <w:rsid w:val="00053025"/>
    <w:rsid w:val="000566E5"/>
    <w:rsid w:val="000579B2"/>
    <w:rsid w:val="0006583D"/>
    <w:rsid w:val="00070EFB"/>
    <w:rsid w:val="00074238"/>
    <w:rsid w:val="00076E48"/>
    <w:rsid w:val="000770D0"/>
    <w:rsid w:val="000774F7"/>
    <w:rsid w:val="00092B1D"/>
    <w:rsid w:val="0009398B"/>
    <w:rsid w:val="000A04AC"/>
    <w:rsid w:val="000A1A88"/>
    <w:rsid w:val="000A25C9"/>
    <w:rsid w:val="000A5293"/>
    <w:rsid w:val="000A7A82"/>
    <w:rsid w:val="000B0D70"/>
    <w:rsid w:val="000B1DCB"/>
    <w:rsid w:val="000B21A7"/>
    <w:rsid w:val="000B5CF2"/>
    <w:rsid w:val="000B7FAB"/>
    <w:rsid w:val="000C0029"/>
    <w:rsid w:val="000C2B24"/>
    <w:rsid w:val="000C7A4E"/>
    <w:rsid w:val="000D4562"/>
    <w:rsid w:val="000D658D"/>
    <w:rsid w:val="000D6649"/>
    <w:rsid w:val="000E3BC2"/>
    <w:rsid w:val="000F3564"/>
    <w:rsid w:val="00102A31"/>
    <w:rsid w:val="00104B37"/>
    <w:rsid w:val="00107065"/>
    <w:rsid w:val="00107DC9"/>
    <w:rsid w:val="00110533"/>
    <w:rsid w:val="00126BE1"/>
    <w:rsid w:val="00126EE0"/>
    <w:rsid w:val="00127E3B"/>
    <w:rsid w:val="00131705"/>
    <w:rsid w:val="001375E5"/>
    <w:rsid w:val="00137D12"/>
    <w:rsid w:val="00141F43"/>
    <w:rsid w:val="00145E5F"/>
    <w:rsid w:val="00147A51"/>
    <w:rsid w:val="001533FF"/>
    <w:rsid w:val="00160F12"/>
    <w:rsid w:val="00171EB1"/>
    <w:rsid w:val="00172943"/>
    <w:rsid w:val="00172C24"/>
    <w:rsid w:val="00180408"/>
    <w:rsid w:val="00180E7B"/>
    <w:rsid w:val="00193088"/>
    <w:rsid w:val="00193FB7"/>
    <w:rsid w:val="001A1A9C"/>
    <w:rsid w:val="001A26DB"/>
    <w:rsid w:val="001A39E5"/>
    <w:rsid w:val="001A6A5E"/>
    <w:rsid w:val="001A6B3B"/>
    <w:rsid w:val="001B1540"/>
    <w:rsid w:val="001B45A4"/>
    <w:rsid w:val="001C4BA1"/>
    <w:rsid w:val="001D5B80"/>
    <w:rsid w:val="001D61C1"/>
    <w:rsid w:val="001D79DD"/>
    <w:rsid w:val="001E483E"/>
    <w:rsid w:val="001E73F7"/>
    <w:rsid w:val="001F0466"/>
    <w:rsid w:val="001F1899"/>
    <w:rsid w:val="001F3619"/>
    <w:rsid w:val="001F5E85"/>
    <w:rsid w:val="001F6354"/>
    <w:rsid w:val="001F6611"/>
    <w:rsid w:val="00203F89"/>
    <w:rsid w:val="00207BFF"/>
    <w:rsid w:val="00207EC1"/>
    <w:rsid w:val="00210322"/>
    <w:rsid w:val="00210BB3"/>
    <w:rsid w:val="00212788"/>
    <w:rsid w:val="002128F4"/>
    <w:rsid w:val="00223D1D"/>
    <w:rsid w:val="00231943"/>
    <w:rsid w:val="00231F95"/>
    <w:rsid w:val="00234405"/>
    <w:rsid w:val="00246DE6"/>
    <w:rsid w:val="002641D9"/>
    <w:rsid w:val="0026439A"/>
    <w:rsid w:val="00271271"/>
    <w:rsid w:val="00274583"/>
    <w:rsid w:val="002747A4"/>
    <w:rsid w:val="00280A22"/>
    <w:rsid w:val="002866A9"/>
    <w:rsid w:val="002870DD"/>
    <w:rsid w:val="00287868"/>
    <w:rsid w:val="002A33F5"/>
    <w:rsid w:val="002B0A3E"/>
    <w:rsid w:val="002B0FF8"/>
    <w:rsid w:val="002C6A05"/>
    <w:rsid w:val="002D3263"/>
    <w:rsid w:val="002D488E"/>
    <w:rsid w:val="002E120B"/>
    <w:rsid w:val="002E1EB8"/>
    <w:rsid w:val="002E3F79"/>
    <w:rsid w:val="002E7513"/>
    <w:rsid w:val="002F180A"/>
    <w:rsid w:val="002F1976"/>
    <w:rsid w:val="002F2A43"/>
    <w:rsid w:val="002F576D"/>
    <w:rsid w:val="00302DB6"/>
    <w:rsid w:val="0030507E"/>
    <w:rsid w:val="00311657"/>
    <w:rsid w:val="0033348A"/>
    <w:rsid w:val="00334A29"/>
    <w:rsid w:val="0034172D"/>
    <w:rsid w:val="00346B08"/>
    <w:rsid w:val="00347AE2"/>
    <w:rsid w:val="003504A7"/>
    <w:rsid w:val="0035123B"/>
    <w:rsid w:val="00363174"/>
    <w:rsid w:val="003742BA"/>
    <w:rsid w:val="00387B20"/>
    <w:rsid w:val="00393527"/>
    <w:rsid w:val="003A15FC"/>
    <w:rsid w:val="003A47A7"/>
    <w:rsid w:val="003B0B81"/>
    <w:rsid w:val="003B3851"/>
    <w:rsid w:val="003C1479"/>
    <w:rsid w:val="003C4A0A"/>
    <w:rsid w:val="003C6FC3"/>
    <w:rsid w:val="003D3E36"/>
    <w:rsid w:val="003D7B83"/>
    <w:rsid w:val="003D7CAC"/>
    <w:rsid w:val="003E084F"/>
    <w:rsid w:val="003E6188"/>
    <w:rsid w:val="00402C4D"/>
    <w:rsid w:val="00406767"/>
    <w:rsid w:val="00414A99"/>
    <w:rsid w:val="004250B0"/>
    <w:rsid w:val="00430746"/>
    <w:rsid w:val="004319FD"/>
    <w:rsid w:val="004470AA"/>
    <w:rsid w:val="004527A4"/>
    <w:rsid w:val="00460934"/>
    <w:rsid w:val="0046537C"/>
    <w:rsid w:val="00470B49"/>
    <w:rsid w:val="00473E1B"/>
    <w:rsid w:val="0048272E"/>
    <w:rsid w:val="00493510"/>
    <w:rsid w:val="0049486E"/>
    <w:rsid w:val="004A0BD9"/>
    <w:rsid w:val="004A386E"/>
    <w:rsid w:val="004A5EEA"/>
    <w:rsid w:val="004B14F3"/>
    <w:rsid w:val="004B1D8B"/>
    <w:rsid w:val="004B4D7E"/>
    <w:rsid w:val="004B5FF4"/>
    <w:rsid w:val="004B73B9"/>
    <w:rsid w:val="004C1407"/>
    <w:rsid w:val="004C53C8"/>
    <w:rsid w:val="004D167C"/>
    <w:rsid w:val="004D20FE"/>
    <w:rsid w:val="004D214D"/>
    <w:rsid w:val="004D36A9"/>
    <w:rsid w:val="004D67BD"/>
    <w:rsid w:val="004D6810"/>
    <w:rsid w:val="004E5DF7"/>
    <w:rsid w:val="004F688D"/>
    <w:rsid w:val="00501EC4"/>
    <w:rsid w:val="005025FF"/>
    <w:rsid w:val="00513BC3"/>
    <w:rsid w:val="00514F2D"/>
    <w:rsid w:val="00525491"/>
    <w:rsid w:val="00536F2B"/>
    <w:rsid w:val="00543A21"/>
    <w:rsid w:val="00543ABC"/>
    <w:rsid w:val="00544FDC"/>
    <w:rsid w:val="0055104E"/>
    <w:rsid w:val="00552BC4"/>
    <w:rsid w:val="00562F34"/>
    <w:rsid w:val="00581530"/>
    <w:rsid w:val="00583BD9"/>
    <w:rsid w:val="0058676A"/>
    <w:rsid w:val="005A1069"/>
    <w:rsid w:val="005A6F66"/>
    <w:rsid w:val="005B0396"/>
    <w:rsid w:val="005C368B"/>
    <w:rsid w:val="005C3E11"/>
    <w:rsid w:val="005C651E"/>
    <w:rsid w:val="005D5619"/>
    <w:rsid w:val="005D7231"/>
    <w:rsid w:val="005E58B8"/>
    <w:rsid w:val="005F4EE0"/>
    <w:rsid w:val="00600904"/>
    <w:rsid w:val="006011EB"/>
    <w:rsid w:val="0060147B"/>
    <w:rsid w:val="00603799"/>
    <w:rsid w:val="00606169"/>
    <w:rsid w:val="00612E32"/>
    <w:rsid w:val="0062131D"/>
    <w:rsid w:val="00627B93"/>
    <w:rsid w:val="0063652D"/>
    <w:rsid w:val="00644B7A"/>
    <w:rsid w:val="00647203"/>
    <w:rsid w:val="006507A1"/>
    <w:rsid w:val="00653C59"/>
    <w:rsid w:val="0065544F"/>
    <w:rsid w:val="0066018B"/>
    <w:rsid w:val="00663229"/>
    <w:rsid w:val="00667BB0"/>
    <w:rsid w:val="00671C1F"/>
    <w:rsid w:val="00675A29"/>
    <w:rsid w:val="00676E8C"/>
    <w:rsid w:val="006821BA"/>
    <w:rsid w:val="00683575"/>
    <w:rsid w:val="006A3DBE"/>
    <w:rsid w:val="006A4118"/>
    <w:rsid w:val="006A4767"/>
    <w:rsid w:val="006A5B5D"/>
    <w:rsid w:val="006B15E1"/>
    <w:rsid w:val="006B17F4"/>
    <w:rsid w:val="006B295B"/>
    <w:rsid w:val="006B4DF7"/>
    <w:rsid w:val="006B4F0A"/>
    <w:rsid w:val="006C180F"/>
    <w:rsid w:val="006C3B33"/>
    <w:rsid w:val="006D16F7"/>
    <w:rsid w:val="006D18AA"/>
    <w:rsid w:val="006D6E62"/>
    <w:rsid w:val="006E1FB8"/>
    <w:rsid w:val="006E4C09"/>
    <w:rsid w:val="006E61D0"/>
    <w:rsid w:val="006F3510"/>
    <w:rsid w:val="006F4C73"/>
    <w:rsid w:val="007117CC"/>
    <w:rsid w:val="00717721"/>
    <w:rsid w:val="007241C9"/>
    <w:rsid w:val="0072455B"/>
    <w:rsid w:val="007318BF"/>
    <w:rsid w:val="00733C33"/>
    <w:rsid w:val="0074691E"/>
    <w:rsid w:val="007478A7"/>
    <w:rsid w:val="00751306"/>
    <w:rsid w:val="00753BFF"/>
    <w:rsid w:val="007623A9"/>
    <w:rsid w:val="00762634"/>
    <w:rsid w:val="00763CD9"/>
    <w:rsid w:val="00774D44"/>
    <w:rsid w:val="00775B6A"/>
    <w:rsid w:val="00776E49"/>
    <w:rsid w:val="00780AC5"/>
    <w:rsid w:val="00783A16"/>
    <w:rsid w:val="00784AA9"/>
    <w:rsid w:val="00784BB7"/>
    <w:rsid w:val="00785205"/>
    <w:rsid w:val="00786AE5"/>
    <w:rsid w:val="00791235"/>
    <w:rsid w:val="007923DA"/>
    <w:rsid w:val="007941B5"/>
    <w:rsid w:val="00795844"/>
    <w:rsid w:val="007A041E"/>
    <w:rsid w:val="007A1E25"/>
    <w:rsid w:val="007A69FE"/>
    <w:rsid w:val="007B7637"/>
    <w:rsid w:val="007C0834"/>
    <w:rsid w:val="007C3C85"/>
    <w:rsid w:val="007D1546"/>
    <w:rsid w:val="007D2CA9"/>
    <w:rsid w:val="007D455E"/>
    <w:rsid w:val="007D4ED7"/>
    <w:rsid w:val="007D6E81"/>
    <w:rsid w:val="007E3742"/>
    <w:rsid w:val="007E6E95"/>
    <w:rsid w:val="007F0624"/>
    <w:rsid w:val="007F0CCE"/>
    <w:rsid w:val="007F24CE"/>
    <w:rsid w:val="00806922"/>
    <w:rsid w:val="008236EE"/>
    <w:rsid w:val="00825217"/>
    <w:rsid w:val="00827BC9"/>
    <w:rsid w:val="00830317"/>
    <w:rsid w:val="00832BFD"/>
    <w:rsid w:val="00840BB1"/>
    <w:rsid w:val="00841648"/>
    <w:rsid w:val="00843366"/>
    <w:rsid w:val="008508F7"/>
    <w:rsid w:val="00851FF8"/>
    <w:rsid w:val="00852EA3"/>
    <w:rsid w:val="008535D9"/>
    <w:rsid w:val="00854296"/>
    <w:rsid w:val="00857958"/>
    <w:rsid w:val="0086095D"/>
    <w:rsid w:val="008644A4"/>
    <w:rsid w:val="008664F6"/>
    <w:rsid w:val="0086677E"/>
    <w:rsid w:val="008720A2"/>
    <w:rsid w:val="0087298E"/>
    <w:rsid w:val="00873BCE"/>
    <w:rsid w:val="00887011"/>
    <w:rsid w:val="008901C9"/>
    <w:rsid w:val="008B2362"/>
    <w:rsid w:val="008B4ACA"/>
    <w:rsid w:val="008C217E"/>
    <w:rsid w:val="008C7BE3"/>
    <w:rsid w:val="008D09B5"/>
    <w:rsid w:val="008D1949"/>
    <w:rsid w:val="008D22B0"/>
    <w:rsid w:val="008D4F94"/>
    <w:rsid w:val="008E40DE"/>
    <w:rsid w:val="008F0900"/>
    <w:rsid w:val="008F7D54"/>
    <w:rsid w:val="009019B3"/>
    <w:rsid w:val="00904C2B"/>
    <w:rsid w:val="009053DF"/>
    <w:rsid w:val="00905FC8"/>
    <w:rsid w:val="00907FD0"/>
    <w:rsid w:val="00921903"/>
    <w:rsid w:val="00921E9F"/>
    <w:rsid w:val="00923102"/>
    <w:rsid w:val="009236E2"/>
    <w:rsid w:val="0092554A"/>
    <w:rsid w:val="009351C0"/>
    <w:rsid w:val="00935844"/>
    <w:rsid w:val="00946E2C"/>
    <w:rsid w:val="0094759B"/>
    <w:rsid w:val="0095074E"/>
    <w:rsid w:val="00951D06"/>
    <w:rsid w:val="00952A3D"/>
    <w:rsid w:val="00955C4C"/>
    <w:rsid w:val="0096328B"/>
    <w:rsid w:val="0096377E"/>
    <w:rsid w:val="00965419"/>
    <w:rsid w:val="00967F54"/>
    <w:rsid w:val="00976261"/>
    <w:rsid w:val="00990D85"/>
    <w:rsid w:val="00992A3A"/>
    <w:rsid w:val="00995942"/>
    <w:rsid w:val="009A33DB"/>
    <w:rsid w:val="009B0271"/>
    <w:rsid w:val="009C1501"/>
    <w:rsid w:val="009C74E1"/>
    <w:rsid w:val="009C754B"/>
    <w:rsid w:val="009D0C53"/>
    <w:rsid w:val="009D203B"/>
    <w:rsid w:val="009D74D7"/>
    <w:rsid w:val="009E6C82"/>
    <w:rsid w:val="009E7EB8"/>
    <w:rsid w:val="009F4A92"/>
    <w:rsid w:val="00A03BE7"/>
    <w:rsid w:val="00A05CE9"/>
    <w:rsid w:val="00A07AFF"/>
    <w:rsid w:val="00A10487"/>
    <w:rsid w:val="00A10A3F"/>
    <w:rsid w:val="00A16BB4"/>
    <w:rsid w:val="00A30133"/>
    <w:rsid w:val="00A30BA1"/>
    <w:rsid w:val="00A33231"/>
    <w:rsid w:val="00A36907"/>
    <w:rsid w:val="00A36959"/>
    <w:rsid w:val="00A37843"/>
    <w:rsid w:val="00A57E47"/>
    <w:rsid w:val="00A60D81"/>
    <w:rsid w:val="00A64DF4"/>
    <w:rsid w:val="00A6609D"/>
    <w:rsid w:val="00A66591"/>
    <w:rsid w:val="00A673D5"/>
    <w:rsid w:val="00A70966"/>
    <w:rsid w:val="00A73B47"/>
    <w:rsid w:val="00A74611"/>
    <w:rsid w:val="00A77F9A"/>
    <w:rsid w:val="00A87473"/>
    <w:rsid w:val="00A87D8E"/>
    <w:rsid w:val="00A97870"/>
    <w:rsid w:val="00A97E58"/>
    <w:rsid w:val="00AA3D0A"/>
    <w:rsid w:val="00AA6B6C"/>
    <w:rsid w:val="00AB3BC8"/>
    <w:rsid w:val="00AC3BD7"/>
    <w:rsid w:val="00AC587A"/>
    <w:rsid w:val="00AC6CE9"/>
    <w:rsid w:val="00AD0725"/>
    <w:rsid w:val="00AD4274"/>
    <w:rsid w:val="00AD4996"/>
    <w:rsid w:val="00AD63F2"/>
    <w:rsid w:val="00AE0599"/>
    <w:rsid w:val="00AE37F8"/>
    <w:rsid w:val="00AE4267"/>
    <w:rsid w:val="00AE4FF0"/>
    <w:rsid w:val="00AE780B"/>
    <w:rsid w:val="00AF1056"/>
    <w:rsid w:val="00AF4106"/>
    <w:rsid w:val="00AF5BDE"/>
    <w:rsid w:val="00AF602F"/>
    <w:rsid w:val="00B07F01"/>
    <w:rsid w:val="00B13E53"/>
    <w:rsid w:val="00B232E1"/>
    <w:rsid w:val="00B24346"/>
    <w:rsid w:val="00B32578"/>
    <w:rsid w:val="00B32CF0"/>
    <w:rsid w:val="00B3516F"/>
    <w:rsid w:val="00B52FA8"/>
    <w:rsid w:val="00B57F74"/>
    <w:rsid w:val="00B61E38"/>
    <w:rsid w:val="00B64835"/>
    <w:rsid w:val="00B73A81"/>
    <w:rsid w:val="00B75567"/>
    <w:rsid w:val="00B80B01"/>
    <w:rsid w:val="00B82957"/>
    <w:rsid w:val="00B84631"/>
    <w:rsid w:val="00B8566C"/>
    <w:rsid w:val="00B86A46"/>
    <w:rsid w:val="00B9195F"/>
    <w:rsid w:val="00B971C0"/>
    <w:rsid w:val="00BA16F9"/>
    <w:rsid w:val="00BA2DBF"/>
    <w:rsid w:val="00BA64D2"/>
    <w:rsid w:val="00BB6E44"/>
    <w:rsid w:val="00BB787F"/>
    <w:rsid w:val="00BC1151"/>
    <w:rsid w:val="00BC6A15"/>
    <w:rsid w:val="00BD1DBF"/>
    <w:rsid w:val="00BE48AD"/>
    <w:rsid w:val="00BE4B8C"/>
    <w:rsid w:val="00BF6C0A"/>
    <w:rsid w:val="00C01E35"/>
    <w:rsid w:val="00C0215F"/>
    <w:rsid w:val="00C028B9"/>
    <w:rsid w:val="00C073B4"/>
    <w:rsid w:val="00C13E06"/>
    <w:rsid w:val="00C13F57"/>
    <w:rsid w:val="00C176ED"/>
    <w:rsid w:val="00C17A66"/>
    <w:rsid w:val="00C20F1E"/>
    <w:rsid w:val="00C30120"/>
    <w:rsid w:val="00C33181"/>
    <w:rsid w:val="00C364FB"/>
    <w:rsid w:val="00C40409"/>
    <w:rsid w:val="00C40567"/>
    <w:rsid w:val="00C418BA"/>
    <w:rsid w:val="00C44CB9"/>
    <w:rsid w:val="00C50742"/>
    <w:rsid w:val="00C51FF7"/>
    <w:rsid w:val="00C63E4A"/>
    <w:rsid w:val="00C707DB"/>
    <w:rsid w:val="00C84A90"/>
    <w:rsid w:val="00C86453"/>
    <w:rsid w:val="00C87E7C"/>
    <w:rsid w:val="00C90551"/>
    <w:rsid w:val="00C94909"/>
    <w:rsid w:val="00CA6419"/>
    <w:rsid w:val="00CA695F"/>
    <w:rsid w:val="00CA6C72"/>
    <w:rsid w:val="00CB17FF"/>
    <w:rsid w:val="00CB4D58"/>
    <w:rsid w:val="00CC047A"/>
    <w:rsid w:val="00CC2780"/>
    <w:rsid w:val="00CC451F"/>
    <w:rsid w:val="00CC607B"/>
    <w:rsid w:val="00CD08DB"/>
    <w:rsid w:val="00CD3394"/>
    <w:rsid w:val="00CE2A8B"/>
    <w:rsid w:val="00CE37A4"/>
    <w:rsid w:val="00CE5D94"/>
    <w:rsid w:val="00CF00C4"/>
    <w:rsid w:val="00CF057B"/>
    <w:rsid w:val="00CF1669"/>
    <w:rsid w:val="00D00FFD"/>
    <w:rsid w:val="00D0227C"/>
    <w:rsid w:val="00D04CAC"/>
    <w:rsid w:val="00D14B48"/>
    <w:rsid w:val="00D175BC"/>
    <w:rsid w:val="00D210C6"/>
    <w:rsid w:val="00D22622"/>
    <w:rsid w:val="00D258A9"/>
    <w:rsid w:val="00D26040"/>
    <w:rsid w:val="00D326A0"/>
    <w:rsid w:val="00D35165"/>
    <w:rsid w:val="00D35BB6"/>
    <w:rsid w:val="00D3611F"/>
    <w:rsid w:val="00D455AB"/>
    <w:rsid w:val="00D45A4B"/>
    <w:rsid w:val="00D47238"/>
    <w:rsid w:val="00D518B7"/>
    <w:rsid w:val="00D6082A"/>
    <w:rsid w:val="00D6484A"/>
    <w:rsid w:val="00D64AF9"/>
    <w:rsid w:val="00D65177"/>
    <w:rsid w:val="00D6626B"/>
    <w:rsid w:val="00D72FE7"/>
    <w:rsid w:val="00D7343C"/>
    <w:rsid w:val="00D74484"/>
    <w:rsid w:val="00D76051"/>
    <w:rsid w:val="00D763A1"/>
    <w:rsid w:val="00D80F7D"/>
    <w:rsid w:val="00D816DE"/>
    <w:rsid w:val="00D85FFA"/>
    <w:rsid w:val="00D86715"/>
    <w:rsid w:val="00DA1F42"/>
    <w:rsid w:val="00DA4DD4"/>
    <w:rsid w:val="00DA5823"/>
    <w:rsid w:val="00DB741A"/>
    <w:rsid w:val="00DC7D94"/>
    <w:rsid w:val="00DD307A"/>
    <w:rsid w:val="00DD495E"/>
    <w:rsid w:val="00DE010B"/>
    <w:rsid w:val="00DE10EA"/>
    <w:rsid w:val="00DE1E79"/>
    <w:rsid w:val="00DE3334"/>
    <w:rsid w:val="00DE4636"/>
    <w:rsid w:val="00DE5C87"/>
    <w:rsid w:val="00E03EC9"/>
    <w:rsid w:val="00E05624"/>
    <w:rsid w:val="00E058B6"/>
    <w:rsid w:val="00E05AB6"/>
    <w:rsid w:val="00E06350"/>
    <w:rsid w:val="00E1303C"/>
    <w:rsid w:val="00E27AA6"/>
    <w:rsid w:val="00E27F9A"/>
    <w:rsid w:val="00E338BB"/>
    <w:rsid w:val="00E4497E"/>
    <w:rsid w:val="00E46806"/>
    <w:rsid w:val="00E47084"/>
    <w:rsid w:val="00E47AC6"/>
    <w:rsid w:val="00E50FEF"/>
    <w:rsid w:val="00E537F1"/>
    <w:rsid w:val="00E962F9"/>
    <w:rsid w:val="00EA0BE6"/>
    <w:rsid w:val="00EA4160"/>
    <w:rsid w:val="00EA41BA"/>
    <w:rsid w:val="00EA42FB"/>
    <w:rsid w:val="00EB176D"/>
    <w:rsid w:val="00EC15F9"/>
    <w:rsid w:val="00EC53BA"/>
    <w:rsid w:val="00ED0282"/>
    <w:rsid w:val="00ED09A3"/>
    <w:rsid w:val="00ED1D59"/>
    <w:rsid w:val="00EE0C32"/>
    <w:rsid w:val="00EE120F"/>
    <w:rsid w:val="00EE5EA6"/>
    <w:rsid w:val="00EF293A"/>
    <w:rsid w:val="00EF2CC4"/>
    <w:rsid w:val="00F0138A"/>
    <w:rsid w:val="00F10808"/>
    <w:rsid w:val="00F116A9"/>
    <w:rsid w:val="00F16A08"/>
    <w:rsid w:val="00F22677"/>
    <w:rsid w:val="00F23720"/>
    <w:rsid w:val="00F261A7"/>
    <w:rsid w:val="00F261FC"/>
    <w:rsid w:val="00F333B7"/>
    <w:rsid w:val="00F356B3"/>
    <w:rsid w:val="00F425B2"/>
    <w:rsid w:val="00F45F35"/>
    <w:rsid w:val="00F47EC4"/>
    <w:rsid w:val="00F57925"/>
    <w:rsid w:val="00F61403"/>
    <w:rsid w:val="00F625D6"/>
    <w:rsid w:val="00F62F06"/>
    <w:rsid w:val="00F649D4"/>
    <w:rsid w:val="00F67434"/>
    <w:rsid w:val="00F755E6"/>
    <w:rsid w:val="00F86544"/>
    <w:rsid w:val="00F87500"/>
    <w:rsid w:val="00F93B6A"/>
    <w:rsid w:val="00FA124F"/>
    <w:rsid w:val="00FA2B59"/>
    <w:rsid w:val="00FA79D8"/>
    <w:rsid w:val="00FB3EF2"/>
    <w:rsid w:val="00FB61D4"/>
    <w:rsid w:val="00FB6572"/>
    <w:rsid w:val="00FC3DDC"/>
    <w:rsid w:val="00FC5658"/>
    <w:rsid w:val="00FE1951"/>
    <w:rsid w:val="00FE2535"/>
    <w:rsid w:val="00FE7702"/>
    <w:rsid w:val="00FF0131"/>
    <w:rsid w:val="00FF0736"/>
    <w:rsid w:val="00FF2C9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E742-CF77-4068-BCD2-129D5029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a4">
    <w:name w:val="การเชื่อมโยงหลายมิติที่ไปมาแล้ว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rsid w:val="00C87E7C"/>
    <w:rPr>
      <w:color w:val="0000FF"/>
      <w:u w:val="single"/>
      <w:lang w:bidi="th-TH"/>
    </w:rPr>
  </w:style>
  <w:style w:type="paragraph" w:styleId="a6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3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60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D4F94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8D4F94"/>
    <w:rPr>
      <w:rFonts w:ascii="Tahoma" w:hAnsi="Tahoma"/>
      <w:sz w:val="16"/>
    </w:rPr>
  </w:style>
  <w:style w:type="paragraph" w:styleId="ac">
    <w:name w:val="Body Text"/>
    <w:basedOn w:val="a"/>
    <w:link w:val="ad"/>
    <w:rsid w:val="00A07AF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A07AFF"/>
    <w:rPr>
      <w:rFonts w:ascii="Angsana New" w:eastAsia="Cordi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48;&#3592;&#3617;&#3626;&#3660;\&#3591;&#3634;&#3609;&#3648;&#3592;&#3617;&#3626;&#3660;\&#3605;&#3629;&#3610;%20&#3616;.&#3592;&#3623;\&#3613;.7\&#3626;&#3616;.&#3604;&#3656;&#3634;&#3609;&#3617;&#3632;&#3586;&#3634;&#3617;&#3648;&#3605;&#3637;&#3657;&#3618;%20-%20&#3612;&#3621;&#3585;&#3634;&#3619;&#3604;&#3635;&#3648;&#3609;&#3636;&#3609;&#3585;&#3634;&#3619;&#3651;&#3609;&#3585;&#3634;&#3619;&#3605;&#3619;&#3623;&#3592;&#3626;&#3629;&#3610;&#3607;&#3619;&#3591;&#3612;&#3617;%20%2020%20&#3614;.&#3588;.67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สภ.ด่านมะขามเตี้ย - ผลการดำเนินการในการตรวจสอบทรงผม  20 พ.ค.67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DTCOM</dc:creator>
  <cp:keywords/>
  <dc:description/>
  <cp:lastModifiedBy>DTCOM</cp:lastModifiedBy>
  <cp:revision>3</cp:revision>
  <cp:lastPrinted>2025-03-24T08:09:00Z</cp:lastPrinted>
  <dcterms:created xsi:type="dcterms:W3CDTF">2025-04-04T06:36:00Z</dcterms:created>
  <dcterms:modified xsi:type="dcterms:W3CDTF">2025-04-30T04:18:00Z</dcterms:modified>
</cp:coreProperties>
</file>